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87" w:rsidRDefault="00A43B87">
      <w:bookmarkStart w:id="0" w:name="_GoBack"/>
      <w:bookmarkEnd w:id="0"/>
    </w:p>
    <w:p w:rsidR="00361FF7" w:rsidRPr="001A734F" w:rsidRDefault="00361FF7"/>
    <w:p w:rsidR="00BB7C80" w:rsidRDefault="001A734F" w:rsidP="002F0DB1">
      <w:pPr>
        <w:jc w:val="center"/>
        <w:rPr>
          <w:bCs/>
          <w:lang w:val="el-GR"/>
        </w:rPr>
      </w:pPr>
      <w:r w:rsidRPr="000D7799">
        <w:rPr>
          <w:bCs/>
          <w:lang w:val="el-GR"/>
        </w:rPr>
        <w:t xml:space="preserve">           </w:t>
      </w:r>
      <w:r w:rsidRPr="000D7799">
        <w:rPr>
          <w:bCs/>
          <w:lang w:val="el-GR"/>
        </w:rPr>
        <w:tab/>
      </w:r>
      <w:r w:rsidRPr="000D7799">
        <w:rPr>
          <w:bCs/>
          <w:lang w:val="el-GR"/>
        </w:rPr>
        <w:tab/>
      </w:r>
      <w:r w:rsidRPr="000D7799">
        <w:rPr>
          <w:bCs/>
          <w:lang w:val="el-GR"/>
        </w:rPr>
        <w:tab/>
      </w:r>
      <w:r w:rsidRPr="000D7799">
        <w:rPr>
          <w:bCs/>
          <w:lang w:val="el-GR"/>
        </w:rPr>
        <w:tab/>
      </w:r>
      <w:r w:rsidRPr="000D7799">
        <w:rPr>
          <w:bCs/>
          <w:lang w:val="el-GR"/>
        </w:rPr>
        <w:tab/>
      </w:r>
      <w:r w:rsidRPr="000D7799">
        <w:rPr>
          <w:bCs/>
          <w:lang w:val="el-GR"/>
        </w:rPr>
        <w:tab/>
      </w:r>
    </w:p>
    <w:p w:rsidR="00DD3714" w:rsidRDefault="00DD3714" w:rsidP="009F260C">
      <w:pPr>
        <w:rPr>
          <w:bCs/>
          <w:lang w:val="el-GR"/>
        </w:rPr>
      </w:pPr>
    </w:p>
    <w:p w:rsidR="00DD3714" w:rsidRDefault="00DD3714" w:rsidP="009F260C">
      <w:pPr>
        <w:rPr>
          <w:bCs/>
          <w:lang w:val="el-GR"/>
        </w:rPr>
      </w:pPr>
    </w:p>
    <w:p w:rsidR="00DD3714" w:rsidRDefault="00DD3714" w:rsidP="009F260C">
      <w:pPr>
        <w:rPr>
          <w:bCs/>
          <w:lang w:val="el-GR"/>
        </w:rPr>
      </w:pPr>
    </w:p>
    <w:p w:rsidR="00DD3714" w:rsidRDefault="00DD3714" w:rsidP="009F260C">
      <w:pPr>
        <w:rPr>
          <w:bCs/>
          <w:lang w:val="el-GR"/>
        </w:rPr>
      </w:pPr>
    </w:p>
    <w:p w:rsidR="00DD3714" w:rsidRDefault="00DD3714" w:rsidP="009F260C">
      <w:pPr>
        <w:rPr>
          <w:bCs/>
          <w:lang w:val="el-GR"/>
        </w:rPr>
      </w:pPr>
    </w:p>
    <w:p w:rsidR="00C30DA0" w:rsidRPr="00C30DA0" w:rsidRDefault="00C30DA0" w:rsidP="00C30DA0">
      <w:pPr>
        <w:jc w:val="center"/>
        <w:rPr>
          <w:rFonts w:ascii="Calibri" w:hAnsi="Calibri"/>
          <w:b/>
          <w:bCs/>
          <w:sz w:val="40"/>
          <w:szCs w:val="40"/>
          <w:u w:val="single"/>
          <w:lang w:val="el-GR"/>
        </w:rPr>
      </w:pPr>
      <w:r w:rsidRPr="00C30DA0">
        <w:rPr>
          <w:rFonts w:ascii="Calibri" w:hAnsi="Calibri"/>
          <w:b/>
          <w:bCs/>
          <w:sz w:val="40"/>
          <w:szCs w:val="40"/>
          <w:u w:val="single"/>
          <w:lang w:val="el-GR"/>
        </w:rPr>
        <w:t>ΑΝΑΚΟΙΝΩΣΗ</w:t>
      </w:r>
    </w:p>
    <w:p w:rsidR="00C30DA0" w:rsidRPr="00C30DA0" w:rsidRDefault="00C30DA0" w:rsidP="00C30DA0">
      <w:pPr>
        <w:rPr>
          <w:rFonts w:ascii="Calibri" w:hAnsi="Calibri"/>
          <w:b/>
          <w:bCs/>
          <w:sz w:val="40"/>
          <w:szCs w:val="40"/>
          <w:u w:val="single"/>
          <w:lang w:val="el-GR"/>
        </w:rPr>
      </w:pPr>
    </w:p>
    <w:p w:rsidR="00C30DA0" w:rsidRPr="00C30DA0" w:rsidRDefault="00C30DA0" w:rsidP="00C30DA0">
      <w:pPr>
        <w:rPr>
          <w:rFonts w:ascii="Calibri" w:hAnsi="Calibri"/>
          <w:bCs/>
          <w:sz w:val="32"/>
          <w:szCs w:val="32"/>
          <w:lang w:val="el-GR"/>
        </w:rPr>
      </w:pPr>
      <w:r w:rsidRPr="00C30DA0">
        <w:rPr>
          <w:rFonts w:ascii="Calibri" w:hAnsi="Calibri"/>
          <w:bCs/>
          <w:sz w:val="32"/>
          <w:szCs w:val="32"/>
          <w:lang w:val="el-GR"/>
        </w:rPr>
        <w:t>Οι φοιτητές που έχουν ολοκληρώσει τις προϋποθέσεις που απαιτούνται για τη λήψη του πτυχίου, πρ</w:t>
      </w:r>
      <w:r w:rsidRPr="00C30DA0">
        <w:rPr>
          <w:rFonts w:ascii="Calibri" w:hAnsi="Calibri"/>
          <w:bCs/>
          <w:sz w:val="32"/>
          <w:szCs w:val="32"/>
          <w:lang w:val="el-GR"/>
        </w:rPr>
        <w:t>έ</w:t>
      </w:r>
      <w:r w:rsidRPr="00C30DA0">
        <w:rPr>
          <w:rFonts w:ascii="Calibri" w:hAnsi="Calibri"/>
          <w:bCs/>
          <w:sz w:val="32"/>
          <w:szCs w:val="32"/>
          <w:lang w:val="el-GR"/>
        </w:rPr>
        <w:t>πει να υποβάλλουν αίτηση για χορήγηση πιστοποιητικού αποφοίτησης στη Γραμματεία. Η υποβολή α</w:t>
      </w:r>
      <w:r w:rsidRPr="00C30DA0">
        <w:rPr>
          <w:rFonts w:ascii="Calibri" w:hAnsi="Calibri"/>
          <w:bCs/>
          <w:sz w:val="32"/>
          <w:szCs w:val="32"/>
          <w:lang w:val="el-GR"/>
        </w:rPr>
        <w:t>ί</w:t>
      </w:r>
      <w:r w:rsidRPr="00C30DA0">
        <w:rPr>
          <w:rFonts w:ascii="Calibri" w:hAnsi="Calibri"/>
          <w:bCs/>
          <w:sz w:val="32"/>
          <w:szCs w:val="32"/>
          <w:lang w:val="el-GR"/>
        </w:rPr>
        <w:t>τησης συνοδεύεται από το πάσο.</w:t>
      </w:r>
    </w:p>
    <w:p w:rsidR="00C30DA0" w:rsidRPr="00C30DA0" w:rsidRDefault="00C30DA0" w:rsidP="00C30DA0">
      <w:pPr>
        <w:rPr>
          <w:rFonts w:ascii="Calibri" w:hAnsi="Calibri"/>
          <w:sz w:val="32"/>
          <w:szCs w:val="32"/>
          <w:lang w:val="el-GR"/>
        </w:rPr>
      </w:pPr>
      <w:r w:rsidRPr="00C30DA0">
        <w:rPr>
          <w:rFonts w:ascii="Calibri" w:hAnsi="Calibri"/>
          <w:bCs/>
          <w:sz w:val="32"/>
          <w:szCs w:val="32"/>
          <w:lang w:val="el-GR"/>
        </w:rPr>
        <w:t xml:space="preserve">Επίσης μπαίνουν στην ηλεκτρονική διεύθυνση </w:t>
      </w:r>
      <w:hyperlink r:id="rId8" w:history="1">
        <w:r w:rsidRPr="00C30DA0">
          <w:rPr>
            <w:rStyle w:val="-"/>
            <w:rFonts w:ascii="Calibri" w:hAnsi="Calibri"/>
            <w:sz w:val="32"/>
            <w:szCs w:val="32"/>
          </w:rPr>
          <w:t>https</w:t>
        </w:r>
        <w:r w:rsidRPr="00C30DA0">
          <w:rPr>
            <w:rStyle w:val="-"/>
            <w:rFonts w:ascii="Calibri" w:hAnsi="Calibri"/>
            <w:sz w:val="32"/>
            <w:szCs w:val="32"/>
            <w:lang w:val="el-GR"/>
          </w:rPr>
          <w:t>://</w:t>
        </w:r>
        <w:proofErr w:type="spellStart"/>
        <w:r w:rsidRPr="00C30DA0">
          <w:rPr>
            <w:rStyle w:val="-"/>
            <w:rFonts w:ascii="Calibri" w:hAnsi="Calibri"/>
            <w:sz w:val="32"/>
            <w:szCs w:val="32"/>
          </w:rPr>
          <w:t>hmu</w:t>
        </w:r>
        <w:proofErr w:type="spellEnd"/>
        <w:r w:rsidRPr="00C30DA0">
          <w:rPr>
            <w:rStyle w:val="-"/>
            <w:rFonts w:ascii="Calibri" w:hAnsi="Calibri"/>
            <w:sz w:val="32"/>
            <w:szCs w:val="32"/>
            <w:lang w:val="el-GR"/>
          </w:rPr>
          <w:t>.</w:t>
        </w:r>
        <w:proofErr w:type="spellStart"/>
        <w:r w:rsidRPr="00C30DA0">
          <w:rPr>
            <w:rStyle w:val="-"/>
            <w:rFonts w:ascii="Calibri" w:hAnsi="Calibri"/>
            <w:sz w:val="32"/>
            <w:szCs w:val="32"/>
          </w:rPr>
          <w:t>gr</w:t>
        </w:r>
        <w:proofErr w:type="spellEnd"/>
        <w:r w:rsidRPr="00C30DA0">
          <w:rPr>
            <w:rStyle w:val="-"/>
            <w:rFonts w:ascii="Calibri" w:hAnsi="Calibri"/>
            <w:sz w:val="32"/>
            <w:szCs w:val="32"/>
            <w:lang w:val="el-GR"/>
          </w:rPr>
          <w:t>/</w:t>
        </w:r>
        <w:proofErr w:type="spellStart"/>
        <w:r w:rsidRPr="00C30DA0">
          <w:rPr>
            <w:rStyle w:val="-"/>
            <w:rFonts w:ascii="Calibri" w:hAnsi="Calibri"/>
            <w:sz w:val="32"/>
            <w:szCs w:val="32"/>
          </w:rPr>
          <w:t>apografi</w:t>
        </w:r>
        <w:proofErr w:type="spellEnd"/>
        <w:r w:rsidRPr="00C30DA0">
          <w:rPr>
            <w:rStyle w:val="-"/>
            <w:rFonts w:ascii="Calibri" w:hAnsi="Calibri"/>
            <w:sz w:val="32"/>
            <w:szCs w:val="32"/>
            <w:lang w:val="el-GR"/>
          </w:rPr>
          <w:t>-</w:t>
        </w:r>
        <w:proofErr w:type="spellStart"/>
        <w:r w:rsidRPr="00C30DA0">
          <w:rPr>
            <w:rStyle w:val="-"/>
            <w:rFonts w:ascii="Calibri" w:hAnsi="Calibri"/>
            <w:sz w:val="32"/>
            <w:szCs w:val="32"/>
          </w:rPr>
          <w:t>apofoitoy</w:t>
        </w:r>
        <w:proofErr w:type="spellEnd"/>
        <w:r w:rsidRPr="00C30DA0">
          <w:rPr>
            <w:rStyle w:val="-"/>
            <w:rFonts w:ascii="Calibri" w:hAnsi="Calibri"/>
            <w:sz w:val="32"/>
            <w:szCs w:val="32"/>
            <w:lang w:val="el-GR"/>
          </w:rPr>
          <w:t>/</w:t>
        </w:r>
      </w:hyperlink>
      <w:r w:rsidRPr="00C30DA0">
        <w:rPr>
          <w:rFonts w:ascii="Calibri" w:hAnsi="Calibri"/>
          <w:sz w:val="32"/>
          <w:szCs w:val="32"/>
          <w:lang w:val="el-GR"/>
        </w:rPr>
        <w:t xml:space="preserve"> και επιλέγοντας  το τμήμα φοίτησης τους, συμπληρώνουν τα στοιχεία τους πατώντας το κουμπί Υποβολή.</w:t>
      </w:r>
    </w:p>
    <w:p w:rsidR="00C30DA0" w:rsidRPr="00C30DA0" w:rsidRDefault="00C30DA0" w:rsidP="00C30DA0">
      <w:pPr>
        <w:rPr>
          <w:rFonts w:ascii="Calibri" w:hAnsi="Calibri"/>
          <w:sz w:val="32"/>
          <w:szCs w:val="32"/>
          <w:lang w:val="el-GR"/>
        </w:rPr>
      </w:pPr>
    </w:p>
    <w:p w:rsidR="00C30DA0" w:rsidRPr="00C30DA0" w:rsidRDefault="00C30DA0" w:rsidP="00C30DA0">
      <w:pPr>
        <w:ind w:left="7200" w:firstLine="720"/>
        <w:rPr>
          <w:rFonts w:ascii="Calibri" w:hAnsi="Calibri"/>
          <w:b/>
          <w:bCs/>
          <w:sz w:val="32"/>
          <w:szCs w:val="32"/>
          <w:lang w:val="el-GR"/>
        </w:rPr>
      </w:pPr>
      <w:r w:rsidRPr="00C30DA0">
        <w:rPr>
          <w:rFonts w:ascii="Calibri" w:hAnsi="Calibri"/>
          <w:b/>
          <w:sz w:val="32"/>
          <w:szCs w:val="32"/>
          <w:lang w:val="el-GR"/>
        </w:rPr>
        <w:t>Από τη Γραμματεία του Τμήματος</w:t>
      </w:r>
    </w:p>
    <w:p w:rsidR="00DD3714" w:rsidRPr="00C30DA0" w:rsidRDefault="00DD3714" w:rsidP="009F260C">
      <w:pPr>
        <w:rPr>
          <w:rFonts w:ascii="Calibri" w:hAnsi="Calibri"/>
          <w:bCs/>
          <w:lang w:val="el-GR"/>
        </w:rPr>
      </w:pPr>
    </w:p>
    <w:p w:rsidR="00BB7C80" w:rsidRDefault="00BB7C80" w:rsidP="009F260C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 </w:t>
      </w:r>
    </w:p>
    <w:sectPr w:rsidR="00BB7C80" w:rsidSect="00DD3714">
      <w:footerReference w:type="default" r:id="rId9"/>
      <w:headerReference w:type="first" r:id="rId10"/>
      <w:footerReference w:type="first" r:id="rId11"/>
      <w:pgSz w:w="16838" w:h="11906" w:orient="landscape" w:code="9"/>
      <w:pgMar w:top="1797" w:right="17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2D4" w:rsidRDefault="006D52D4">
      <w:r>
        <w:separator/>
      </w:r>
    </w:p>
  </w:endnote>
  <w:endnote w:type="continuationSeparator" w:id="0">
    <w:p w:rsidR="006D52D4" w:rsidRDefault="006D5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-AntiqueOliv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87" w:rsidRDefault="005F2E14">
    <w:pPr>
      <w:pStyle w:val="a7"/>
      <w:jc w:val="center"/>
      <w:rPr>
        <w:lang w:val="el-GR"/>
      </w:rPr>
    </w:pPr>
    <w:r>
      <w:rPr>
        <w:rStyle w:val="a9"/>
      </w:rPr>
      <w:fldChar w:fldCharType="begin"/>
    </w:r>
    <w:r w:rsidR="00A43B87" w:rsidRPr="00B95232">
      <w:rPr>
        <w:rStyle w:val="a9"/>
        <w:lang w:val="el-GR"/>
      </w:rPr>
      <w:instrText xml:space="preserve"> </w:instrText>
    </w:r>
    <w:r w:rsidR="00A43B87">
      <w:rPr>
        <w:rStyle w:val="a9"/>
      </w:rPr>
      <w:instrText>PAGE</w:instrText>
    </w:r>
    <w:r w:rsidR="00A43B87" w:rsidRPr="00B95232">
      <w:rPr>
        <w:rStyle w:val="a9"/>
        <w:lang w:val="el-GR"/>
      </w:rPr>
      <w:instrText xml:space="preserve"> </w:instrText>
    </w:r>
    <w:r>
      <w:rPr>
        <w:rStyle w:val="a9"/>
      </w:rPr>
      <w:fldChar w:fldCharType="separate"/>
    </w:r>
    <w:r w:rsidR="000D7799" w:rsidRPr="001604D9">
      <w:rPr>
        <w:rStyle w:val="a9"/>
        <w:noProof/>
        <w:lang w:val="el-GR"/>
      </w:rPr>
      <w:t>2</w:t>
    </w:r>
    <w:r>
      <w:rPr>
        <w:rStyle w:val="a9"/>
      </w:rPr>
      <w:fldChar w:fldCharType="end"/>
    </w:r>
    <w:r w:rsidR="00CA6E01">
      <w:rPr>
        <w:noProof/>
        <w:sz w:val="20"/>
        <w:lang w:val="el-GR" w:eastAsia="el-G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10795</wp:posOffset>
          </wp:positionH>
          <wp:positionV relativeFrom="paragraph">
            <wp:posOffset>172720</wp:posOffset>
          </wp:positionV>
          <wp:extent cx="5257800" cy="47625"/>
          <wp:effectExtent l="19050" t="0" r="0" b="0"/>
          <wp:wrapNone/>
          <wp:docPr id="19" name="Εικόνα 19" descr="l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47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43B87" w:rsidRPr="00B95232" w:rsidRDefault="00A43B87">
    <w:pPr>
      <w:pStyle w:val="a7"/>
      <w:rPr>
        <w:lang w:val="el-GR"/>
      </w:rPr>
    </w:pPr>
  </w:p>
  <w:p w:rsidR="00A43B87" w:rsidRPr="00B95232" w:rsidRDefault="00A43B87">
    <w:pPr>
      <w:pStyle w:val="a7"/>
      <w:jc w:val="center"/>
      <w:rPr>
        <w:sz w:val="20"/>
        <w:lang w:val="el-GR"/>
      </w:rPr>
    </w:pPr>
    <w:r>
      <w:rPr>
        <w:sz w:val="20"/>
        <w:lang w:val="el-GR"/>
      </w:rPr>
      <w:t xml:space="preserve">Εσταυρωμένος 71500, Ηράκλειο Κρήτης, </w:t>
    </w:r>
    <w:proofErr w:type="spellStart"/>
    <w:r>
      <w:rPr>
        <w:sz w:val="20"/>
        <w:lang w:val="el-GR"/>
      </w:rPr>
      <w:t>Τηλ</w:t>
    </w:r>
    <w:proofErr w:type="spellEnd"/>
    <w:r>
      <w:rPr>
        <w:sz w:val="20"/>
        <w:lang w:val="el-GR"/>
      </w:rPr>
      <w:t xml:space="preserve">. </w:t>
    </w:r>
    <w:r w:rsidRPr="00B95232">
      <w:rPr>
        <w:sz w:val="20"/>
        <w:lang w:val="el-GR"/>
      </w:rPr>
      <w:t>+</w:t>
    </w:r>
    <w:r>
      <w:rPr>
        <w:sz w:val="20"/>
        <w:lang w:val="el-GR"/>
      </w:rPr>
      <w:t>30</w:t>
    </w:r>
    <w:r w:rsidRPr="00B95232">
      <w:rPr>
        <w:sz w:val="20"/>
        <w:lang w:val="el-GR"/>
      </w:rPr>
      <w:t>-</w:t>
    </w:r>
    <w:r>
      <w:rPr>
        <w:sz w:val="20"/>
        <w:lang w:val="el-GR"/>
      </w:rPr>
      <w:t>81</w:t>
    </w:r>
    <w:r w:rsidRPr="00B95232">
      <w:rPr>
        <w:sz w:val="20"/>
        <w:lang w:val="el-GR"/>
      </w:rPr>
      <w:t>-379717</w:t>
    </w:r>
    <w:r>
      <w:rPr>
        <w:sz w:val="20"/>
        <w:lang w:val="el-GR"/>
      </w:rPr>
      <w:t xml:space="preserve">, </w:t>
    </w:r>
    <w:r>
      <w:rPr>
        <w:sz w:val="20"/>
      </w:rPr>
      <w:t>Fax</w:t>
    </w:r>
    <w:r>
      <w:rPr>
        <w:sz w:val="20"/>
        <w:lang w:val="el-GR"/>
      </w:rPr>
      <w:t xml:space="preserve"> +30-81-2</w:t>
    </w:r>
    <w:r w:rsidRPr="00B95232">
      <w:rPr>
        <w:sz w:val="20"/>
        <w:lang w:val="el-GR"/>
      </w:rPr>
      <w:t>62127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87" w:rsidRPr="00E7488E" w:rsidRDefault="00A43B87" w:rsidP="0016160D">
    <w:pPr>
      <w:pStyle w:val="a7"/>
      <w:pBdr>
        <w:top w:val="single" w:sz="4" w:space="0" w:color="auto"/>
      </w:pBdr>
      <w:rPr>
        <w:i/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2D4" w:rsidRDefault="006D52D4">
      <w:r>
        <w:separator/>
      </w:r>
    </w:p>
  </w:footnote>
  <w:footnote w:type="continuationSeparator" w:id="0">
    <w:p w:rsidR="006D52D4" w:rsidRDefault="006D5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87" w:rsidRPr="00640A0F" w:rsidRDefault="00CA6E01" w:rsidP="005008FC">
    <w:pPr>
      <w:pStyle w:val="a6"/>
      <w:ind w:left="1620"/>
      <w:jc w:val="center"/>
      <w:rPr>
        <w:smallCaps/>
        <w:sz w:val="36"/>
        <w:szCs w:val="36"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-133350</wp:posOffset>
          </wp:positionV>
          <wp:extent cx="1386205" cy="1111885"/>
          <wp:effectExtent l="19050" t="0" r="4445" b="0"/>
          <wp:wrapSquare wrapText="bothSides"/>
          <wp:docPr id="22" name="Εικόνα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1111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0A0F" w:rsidRPr="00640A0F">
      <w:rPr>
        <w:smallCaps/>
        <w:sz w:val="36"/>
        <w:szCs w:val="36"/>
        <w:lang w:val="el-GR"/>
      </w:rPr>
      <w:t>ελληνικό μεσογειακό πανεπιστήμιο</w:t>
    </w:r>
  </w:p>
  <w:p w:rsidR="00F0245E" w:rsidRDefault="005F2E14" w:rsidP="00F0245E">
    <w:pPr>
      <w:pStyle w:val="a6"/>
      <w:ind w:left="1620"/>
      <w:jc w:val="center"/>
      <w:rPr>
        <w:smallCaps/>
        <w:sz w:val="28"/>
        <w:szCs w:val="28"/>
        <w:lang w:val="el-GR"/>
      </w:rPr>
    </w:pPr>
    <w:r w:rsidRPr="005F2E14">
      <w:rPr>
        <w:smallCaps/>
        <w:color w:val="FFE599"/>
        <w:sz w:val="28"/>
        <w:szCs w:val="28"/>
        <w:lang w:val="el-GR"/>
      </w:rPr>
      <w:pict>
        <v:rect id="_x0000_i1025" style="width:0;height:1.5pt" o:hralign="center" o:hrstd="t" o:hr="t" fillcolor="#a0a0a0" stroked="f"/>
      </w:pict>
    </w:r>
  </w:p>
  <w:p w:rsidR="00F0245E" w:rsidRPr="00F0245E" w:rsidRDefault="00F0245E" w:rsidP="00F0245E">
    <w:pPr>
      <w:pStyle w:val="a6"/>
      <w:ind w:left="1620"/>
      <w:jc w:val="center"/>
      <w:rPr>
        <w:smallCaps/>
        <w:sz w:val="28"/>
        <w:szCs w:val="28"/>
        <w:lang w:val="el-GR"/>
      </w:rPr>
    </w:pPr>
    <w:r w:rsidRPr="00F0245E">
      <w:rPr>
        <w:smallCaps/>
        <w:sz w:val="28"/>
        <w:szCs w:val="28"/>
        <w:lang w:val="el-GR"/>
      </w:rPr>
      <w:t xml:space="preserve">Σχολή </w:t>
    </w:r>
    <w:r w:rsidR="008034BD">
      <w:rPr>
        <w:smallCaps/>
        <w:sz w:val="28"/>
        <w:szCs w:val="28"/>
        <w:lang w:val="el-GR"/>
      </w:rPr>
      <w:t>Ε</w:t>
    </w:r>
    <w:r w:rsidR="00640A0F">
      <w:rPr>
        <w:smallCaps/>
        <w:sz w:val="28"/>
        <w:szCs w:val="28"/>
        <w:lang w:val="el-GR"/>
      </w:rPr>
      <w:t xml:space="preserve">πιστήμων </w:t>
    </w:r>
    <w:r w:rsidRPr="00F0245E">
      <w:rPr>
        <w:smallCaps/>
        <w:sz w:val="28"/>
        <w:szCs w:val="28"/>
        <w:lang w:val="el-GR"/>
      </w:rPr>
      <w:t xml:space="preserve">Διοίκησης &amp; Οικονομίας  </w:t>
    </w:r>
  </w:p>
  <w:p w:rsidR="00A43B87" w:rsidRPr="00640A0F" w:rsidRDefault="00BC4219">
    <w:pPr>
      <w:pStyle w:val="a6"/>
      <w:ind w:left="1620"/>
      <w:jc w:val="center"/>
      <w:rPr>
        <w:smallCaps/>
        <w:noProof/>
        <w:lang w:val="el-GR"/>
      </w:rPr>
    </w:pPr>
    <w:r w:rsidRPr="00640A0F">
      <w:rPr>
        <w:smallCaps/>
      </w:rPr>
      <w:t>TMHMA</w:t>
    </w:r>
    <w:r w:rsidRPr="00640A0F">
      <w:rPr>
        <w:smallCaps/>
        <w:lang w:val="el-GR"/>
      </w:rPr>
      <w:t xml:space="preserve"> ΔΙΟΙΚΗ</w:t>
    </w:r>
    <w:r w:rsidR="00640A0F">
      <w:rPr>
        <w:smallCaps/>
        <w:lang w:val="el-GR"/>
      </w:rPr>
      <w:t>ΤΙΚΗΣ</w:t>
    </w:r>
    <w:r w:rsidRPr="00640A0F">
      <w:rPr>
        <w:smallCaps/>
        <w:lang w:val="el-GR"/>
      </w:rPr>
      <w:t xml:space="preserve"> ΕΠΙ</w:t>
    </w:r>
    <w:r w:rsidR="00640A0F">
      <w:rPr>
        <w:smallCaps/>
        <w:lang w:val="el-GR"/>
      </w:rPr>
      <w:t>ΣΤΗΜΗΣ &amp; ΤΕΧΝΟΛΟΓΙΑΣ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CF4"/>
    <w:multiLevelType w:val="hybridMultilevel"/>
    <w:tmpl w:val="2724DF68"/>
    <w:lvl w:ilvl="0" w:tplc="C87A6E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E0A4F"/>
    <w:multiLevelType w:val="hybridMultilevel"/>
    <w:tmpl w:val="5DAC09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759F6"/>
    <w:multiLevelType w:val="hybridMultilevel"/>
    <w:tmpl w:val="F3D8320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D1A511F"/>
    <w:multiLevelType w:val="hybridMultilevel"/>
    <w:tmpl w:val="099E4D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C2995"/>
    <w:multiLevelType w:val="hybridMultilevel"/>
    <w:tmpl w:val="0AACCC40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5AE264E6"/>
    <w:multiLevelType w:val="hybridMultilevel"/>
    <w:tmpl w:val="3C0C068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D2C7D47"/>
    <w:multiLevelType w:val="hybridMultilevel"/>
    <w:tmpl w:val="CA1051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2200E"/>
    <w:rsid w:val="00007195"/>
    <w:rsid w:val="000163FB"/>
    <w:rsid w:val="00045FEE"/>
    <w:rsid w:val="000866C6"/>
    <w:rsid w:val="0009478F"/>
    <w:rsid w:val="00094EEF"/>
    <w:rsid w:val="000A3743"/>
    <w:rsid w:val="000C09D7"/>
    <w:rsid w:val="000D6CDC"/>
    <w:rsid w:val="000D7799"/>
    <w:rsid w:val="000E0405"/>
    <w:rsid w:val="000E137C"/>
    <w:rsid w:val="00103107"/>
    <w:rsid w:val="001212F4"/>
    <w:rsid w:val="001342C2"/>
    <w:rsid w:val="00135730"/>
    <w:rsid w:val="001367B6"/>
    <w:rsid w:val="001604D9"/>
    <w:rsid w:val="0016160D"/>
    <w:rsid w:val="0017080B"/>
    <w:rsid w:val="00175195"/>
    <w:rsid w:val="001A734F"/>
    <w:rsid w:val="001C079C"/>
    <w:rsid w:val="001C2ED9"/>
    <w:rsid w:val="001D2185"/>
    <w:rsid w:val="001D4C62"/>
    <w:rsid w:val="001E1E5A"/>
    <w:rsid w:val="00215441"/>
    <w:rsid w:val="00216215"/>
    <w:rsid w:val="002324A8"/>
    <w:rsid w:val="0023515A"/>
    <w:rsid w:val="00242C4A"/>
    <w:rsid w:val="00252530"/>
    <w:rsid w:val="00265DC8"/>
    <w:rsid w:val="0026795E"/>
    <w:rsid w:val="00276A5E"/>
    <w:rsid w:val="002874BE"/>
    <w:rsid w:val="002C55C4"/>
    <w:rsid w:val="002F0DB1"/>
    <w:rsid w:val="0032519C"/>
    <w:rsid w:val="00356091"/>
    <w:rsid w:val="00361FF7"/>
    <w:rsid w:val="00377351"/>
    <w:rsid w:val="0038114A"/>
    <w:rsid w:val="003B17F2"/>
    <w:rsid w:val="003E1550"/>
    <w:rsid w:val="003F581C"/>
    <w:rsid w:val="00406A11"/>
    <w:rsid w:val="0042229E"/>
    <w:rsid w:val="004223A8"/>
    <w:rsid w:val="0048215E"/>
    <w:rsid w:val="004E279B"/>
    <w:rsid w:val="005008FC"/>
    <w:rsid w:val="0053062C"/>
    <w:rsid w:val="005363A5"/>
    <w:rsid w:val="00567AA2"/>
    <w:rsid w:val="005A62A1"/>
    <w:rsid w:val="005A66CE"/>
    <w:rsid w:val="005D4FBD"/>
    <w:rsid w:val="005F2E14"/>
    <w:rsid w:val="005F5DB1"/>
    <w:rsid w:val="006038AD"/>
    <w:rsid w:val="00623582"/>
    <w:rsid w:val="00640A0F"/>
    <w:rsid w:val="00644BBA"/>
    <w:rsid w:val="0068603A"/>
    <w:rsid w:val="006A28A0"/>
    <w:rsid w:val="006C32DF"/>
    <w:rsid w:val="006C63B3"/>
    <w:rsid w:val="006D08EA"/>
    <w:rsid w:val="006D52D4"/>
    <w:rsid w:val="006D561C"/>
    <w:rsid w:val="006E6E53"/>
    <w:rsid w:val="00732553"/>
    <w:rsid w:val="00774563"/>
    <w:rsid w:val="00783029"/>
    <w:rsid w:val="007974BB"/>
    <w:rsid w:val="007F7A5C"/>
    <w:rsid w:val="008034BD"/>
    <w:rsid w:val="008420B8"/>
    <w:rsid w:val="00846782"/>
    <w:rsid w:val="008809EE"/>
    <w:rsid w:val="008877EB"/>
    <w:rsid w:val="008C1D0D"/>
    <w:rsid w:val="008C3EE6"/>
    <w:rsid w:val="008D0B66"/>
    <w:rsid w:val="008E0209"/>
    <w:rsid w:val="00912D6E"/>
    <w:rsid w:val="00937B76"/>
    <w:rsid w:val="0097770B"/>
    <w:rsid w:val="0098299B"/>
    <w:rsid w:val="009873DF"/>
    <w:rsid w:val="00987B06"/>
    <w:rsid w:val="009F260C"/>
    <w:rsid w:val="009F354B"/>
    <w:rsid w:val="009F773B"/>
    <w:rsid w:val="00A2200E"/>
    <w:rsid w:val="00A23241"/>
    <w:rsid w:val="00A43B87"/>
    <w:rsid w:val="00A45607"/>
    <w:rsid w:val="00A86F7E"/>
    <w:rsid w:val="00AA1011"/>
    <w:rsid w:val="00AA62E5"/>
    <w:rsid w:val="00AC6D8D"/>
    <w:rsid w:val="00B3546A"/>
    <w:rsid w:val="00B565E7"/>
    <w:rsid w:val="00B616E3"/>
    <w:rsid w:val="00B64703"/>
    <w:rsid w:val="00B709B9"/>
    <w:rsid w:val="00B95232"/>
    <w:rsid w:val="00BA51A9"/>
    <w:rsid w:val="00BB352E"/>
    <w:rsid w:val="00BB7C80"/>
    <w:rsid w:val="00BC4219"/>
    <w:rsid w:val="00C13119"/>
    <w:rsid w:val="00C25E91"/>
    <w:rsid w:val="00C30DA0"/>
    <w:rsid w:val="00C45F23"/>
    <w:rsid w:val="00C4743B"/>
    <w:rsid w:val="00C9308E"/>
    <w:rsid w:val="00C95492"/>
    <w:rsid w:val="00CA6E01"/>
    <w:rsid w:val="00CA6E75"/>
    <w:rsid w:val="00CD5F73"/>
    <w:rsid w:val="00CD7F09"/>
    <w:rsid w:val="00CE1030"/>
    <w:rsid w:val="00CE24AC"/>
    <w:rsid w:val="00CE6E75"/>
    <w:rsid w:val="00D23248"/>
    <w:rsid w:val="00D418D4"/>
    <w:rsid w:val="00D44977"/>
    <w:rsid w:val="00D74011"/>
    <w:rsid w:val="00DC3289"/>
    <w:rsid w:val="00DD3714"/>
    <w:rsid w:val="00E106B7"/>
    <w:rsid w:val="00E259AE"/>
    <w:rsid w:val="00E377F8"/>
    <w:rsid w:val="00E43364"/>
    <w:rsid w:val="00E43B02"/>
    <w:rsid w:val="00E47ADE"/>
    <w:rsid w:val="00E51349"/>
    <w:rsid w:val="00E7488E"/>
    <w:rsid w:val="00E766EB"/>
    <w:rsid w:val="00EC1046"/>
    <w:rsid w:val="00F00CD9"/>
    <w:rsid w:val="00F00CDB"/>
    <w:rsid w:val="00F0245E"/>
    <w:rsid w:val="00F047DD"/>
    <w:rsid w:val="00F12665"/>
    <w:rsid w:val="00F374CA"/>
    <w:rsid w:val="00F617E9"/>
    <w:rsid w:val="00FC40C4"/>
    <w:rsid w:val="00FE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4BE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874BE"/>
    <w:pPr>
      <w:keepNext/>
      <w:outlineLvl w:val="0"/>
    </w:pPr>
    <w:rPr>
      <w:sz w:val="28"/>
      <w:lang w:val="el-GR"/>
    </w:rPr>
  </w:style>
  <w:style w:type="paragraph" w:styleId="2">
    <w:name w:val="heading 2"/>
    <w:basedOn w:val="a"/>
    <w:next w:val="a"/>
    <w:qFormat/>
    <w:rsid w:val="002874BE"/>
    <w:pPr>
      <w:keepNext/>
      <w:jc w:val="center"/>
      <w:outlineLvl w:val="1"/>
    </w:pPr>
    <w:rPr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874BE"/>
    <w:rPr>
      <w:sz w:val="20"/>
      <w:szCs w:val="20"/>
    </w:rPr>
  </w:style>
  <w:style w:type="character" w:styleId="a4">
    <w:name w:val="footnote reference"/>
    <w:semiHidden/>
    <w:rsid w:val="002874BE"/>
    <w:rPr>
      <w:vertAlign w:val="superscript"/>
    </w:rPr>
  </w:style>
  <w:style w:type="paragraph" w:styleId="a5">
    <w:name w:val="Title"/>
    <w:basedOn w:val="a"/>
    <w:qFormat/>
    <w:rsid w:val="002874BE"/>
    <w:pPr>
      <w:jc w:val="center"/>
    </w:pPr>
    <w:rPr>
      <w:rFonts w:ascii="UB-AntiqueOlive" w:hAnsi="UB-AntiqueOlive"/>
      <w:b/>
      <w:bCs/>
      <w:spacing w:val="40"/>
      <w:sz w:val="28"/>
    </w:rPr>
  </w:style>
  <w:style w:type="paragraph" w:styleId="a6">
    <w:name w:val="header"/>
    <w:basedOn w:val="a"/>
    <w:rsid w:val="002874BE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2874BE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2874BE"/>
    <w:pPr>
      <w:jc w:val="center"/>
    </w:pPr>
    <w:rPr>
      <w:sz w:val="28"/>
      <w:lang w:val="el-GR"/>
    </w:rPr>
  </w:style>
  <w:style w:type="character" w:styleId="a9">
    <w:name w:val="page number"/>
    <w:basedOn w:val="a0"/>
    <w:rsid w:val="002874BE"/>
  </w:style>
  <w:style w:type="paragraph" w:styleId="20">
    <w:name w:val="Body Text 2"/>
    <w:basedOn w:val="a"/>
    <w:rsid w:val="002874BE"/>
    <w:pPr>
      <w:jc w:val="both"/>
    </w:pPr>
    <w:rPr>
      <w:b/>
      <w:bCs/>
      <w:lang w:val="el-GR"/>
    </w:rPr>
  </w:style>
  <w:style w:type="paragraph" w:styleId="aa">
    <w:name w:val="Balloon Text"/>
    <w:basedOn w:val="a"/>
    <w:semiHidden/>
    <w:rsid w:val="000E137C"/>
    <w:rPr>
      <w:rFonts w:ascii="Tahoma" w:hAnsi="Tahoma" w:cs="Tahoma"/>
      <w:sz w:val="16"/>
      <w:szCs w:val="16"/>
    </w:rPr>
  </w:style>
  <w:style w:type="paragraph" w:styleId="ab">
    <w:name w:val="Body Text Indent"/>
    <w:basedOn w:val="a"/>
    <w:rsid w:val="00094EEF"/>
    <w:pPr>
      <w:spacing w:after="120"/>
      <w:ind w:left="283"/>
    </w:pPr>
  </w:style>
  <w:style w:type="paragraph" w:styleId="ac">
    <w:name w:val="List Paragraph"/>
    <w:basedOn w:val="a"/>
    <w:uiPriority w:val="34"/>
    <w:qFormat/>
    <w:rsid w:val="006E6E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table" w:styleId="ad">
    <w:name w:val="Table Grid"/>
    <w:basedOn w:val="a1"/>
    <w:uiPriority w:val="39"/>
    <w:rsid w:val="001C079C"/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unhideWhenUsed/>
    <w:rsid w:val="00C30DA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mu.gr/apografi-apofoito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erina\Local%20Settings\Temporary%20Internet%20Files\OLK496\&#917;&#960;&#953;&#963;&#964;&#959;&#955;&#942;%20&#917;&#928;&#928;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404D4-F16D-46EA-88FD-234E23F5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Επιστολή ΕΠΠ2.dot</Template>
  <TotalTime>0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Ανακοίνωση</vt:lpstr>
    </vt:vector>
  </TitlesOfParts>
  <Company>TEI Heraklion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</dc:title>
  <dc:creator>katerina</dc:creator>
  <cp:lastModifiedBy>Χρήστης των Windows</cp:lastModifiedBy>
  <cp:revision>2</cp:revision>
  <cp:lastPrinted>2022-07-07T07:13:00Z</cp:lastPrinted>
  <dcterms:created xsi:type="dcterms:W3CDTF">2022-07-07T08:47:00Z</dcterms:created>
  <dcterms:modified xsi:type="dcterms:W3CDTF">2022-07-07T08:47:00Z</dcterms:modified>
</cp:coreProperties>
</file>